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1C" w:rsidRDefault="00FD7A1C" w:rsidP="00DB51BD">
      <w:pPr>
        <w:ind w:right="5103"/>
        <w:jc w:val="center"/>
        <w:rPr>
          <w:b/>
          <w:sz w:val="20"/>
          <w:szCs w:val="20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GRBM" style="position:absolute;left:0;text-align:left;margin-left:96.95pt;margin-top:-27.5pt;width:40.6pt;height:50.9pt;z-index:251658240;visibility:visible">
            <v:imagedata r:id="rId5" o:title=""/>
            <w10:wrap type="topAndBottom"/>
          </v:shape>
        </w:pict>
      </w:r>
    </w:p>
    <w:p w:rsidR="00FD7A1C" w:rsidRDefault="00FD7A1C" w:rsidP="008D2800">
      <w:pPr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FD7A1C" w:rsidRDefault="00FD7A1C" w:rsidP="008D2800">
      <w:pPr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GRADSKO IZBORNO POVJERENSTVO</w:t>
      </w:r>
    </w:p>
    <w:p w:rsidR="00FD7A1C" w:rsidRPr="00947322" w:rsidRDefault="00FD7A1C" w:rsidP="008D2800">
      <w:pPr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</w:t>
      </w:r>
    </w:p>
    <w:p w:rsidR="00FD7A1C" w:rsidRPr="00947322" w:rsidRDefault="00FD7A1C" w:rsidP="00987128">
      <w:pPr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FD7A1C" w:rsidRDefault="00FD7A1C" w:rsidP="002F0904">
      <w:pPr>
        <w:rPr>
          <w:sz w:val="20"/>
          <w:szCs w:val="20"/>
        </w:rPr>
      </w:pPr>
    </w:p>
    <w:p w:rsidR="00FD7A1C" w:rsidRDefault="00FD7A1C" w:rsidP="002F0904">
      <w:pPr>
        <w:rPr>
          <w:rFonts w:ascii="Arial" w:hAnsi="Arial" w:cs="Arial"/>
          <w:sz w:val="20"/>
          <w:szCs w:val="20"/>
        </w:rPr>
      </w:pPr>
    </w:p>
    <w:p w:rsidR="00FD7A1C" w:rsidRDefault="00FD7A1C" w:rsidP="002F0904">
      <w:pPr>
        <w:rPr>
          <w:rFonts w:ascii="Arial" w:hAnsi="Arial" w:cs="Arial"/>
          <w:sz w:val="20"/>
          <w:szCs w:val="20"/>
        </w:rPr>
      </w:pPr>
    </w:p>
    <w:p w:rsidR="00FD7A1C" w:rsidRDefault="00FD7A1C" w:rsidP="001679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22. st. 1. Zakona o lokalnim izborima ("Narodne Novine", broj 144/12),   Gradsko izborno povjerenstvo Grada ZADRA, odlučujući o prijedlogu predlagatelja  SOCIJALDEMOKRATSKA PARTIJA HRVATSKE - SDP, HRVATSKA NARODNA STRANKA - LIBERALNI DEMOKRATI - HNS, DEMOKRATSKA STRANKA UMIROVLJENIKA - DSU, HRVATSKA SOCIJALNO - LIBERALNA STRANKA - HSLS, HRVATSKA STRANKA ZELENIH - EKO SAVEZ - ZELENI, utvrdilo je i prihvatilo </w:t>
      </w:r>
    </w:p>
    <w:p w:rsidR="00FD7A1C" w:rsidRDefault="00FD7A1C" w:rsidP="00E70F11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E70F11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PRAVOVALJANOM KANDIDATURU</w:t>
      </w:r>
    </w:p>
    <w:p w:rsidR="00FD7A1C" w:rsidRDefault="00FD7A1C" w:rsidP="00233E03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GRADONAČELNIKA GRADA ZADRA</w:t>
      </w:r>
    </w:p>
    <w:p w:rsidR="00FD7A1C" w:rsidRDefault="00FD7A1C" w:rsidP="00233E03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FD7A1C" w:rsidRPr="00882BA1" w:rsidRDefault="00FD7A1C" w:rsidP="006841BA">
      <w:pPr>
        <w:pStyle w:val="LabelParagraph"/>
      </w:pPr>
      <w:r>
        <w:t>Kandidat:</w:t>
      </w:r>
    </w:p>
    <w:p w:rsidR="00FD7A1C" w:rsidRPr="00882BA1" w:rsidRDefault="00FD7A1C" w:rsidP="006841BA">
      <w:pPr>
        <w:pStyle w:val="ListParagraph"/>
      </w:pPr>
      <w:r>
        <w:t>IVO BILIĆ; ZADAR, PUT NJIVICA 44; rođ. 24.06.1952; OIB: 94009793481; M</w:t>
      </w:r>
    </w:p>
    <w:p w:rsidR="00FD7A1C" w:rsidRPr="00882BA1" w:rsidRDefault="00FD7A1C" w:rsidP="006841BA">
      <w:pPr>
        <w:pStyle w:val="LabelParagraph"/>
      </w:pPr>
      <w:r>
        <w:t>Zamjenica kandidata:</w:t>
      </w:r>
    </w:p>
    <w:p w:rsidR="00FD7A1C" w:rsidRPr="00882BA1" w:rsidRDefault="00FD7A1C" w:rsidP="006841BA">
      <w:pPr>
        <w:pStyle w:val="ListParagraph"/>
      </w:pPr>
      <w:r>
        <w:t>SABINA GLASOVAC; ZADAR, PUT KOTLARA 6; rođ. 20.05.1978; OIB: 36834216465; Ž</w:t>
      </w:r>
    </w:p>
    <w:p w:rsidR="00FD7A1C" w:rsidRPr="00882BA1" w:rsidRDefault="00FD7A1C" w:rsidP="006841BA">
      <w:pPr>
        <w:pStyle w:val="LabelParagraph"/>
      </w:pPr>
      <w:r>
        <w:t>Zamjenica kandidata:</w:t>
      </w:r>
    </w:p>
    <w:p w:rsidR="00FD7A1C" w:rsidRPr="00882BA1" w:rsidRDefault="00FD7A1C" w:rsidP="006841BA">
      <w:pPr>
        <w:pStyle w:val="ListParagraph"/>
      </w:pPr>
      <w:r>
        <w:t>LJILJANA KLARIN; ZADAR, DON JOSE FELICINOVIĆA 16; rođ. 18.02.1954; OIB: 00170213820; Ž</w:t>
      </w:r>
    </w:p>
    <w:p w:rsidR="00FD7A1C" w:rsidRDefault="00FD7A1C" w:rsidP="00E80C74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67"/>
        <w:tblOverlap w:val="never"/>
        <w:tblW w:w="9322" w:type="dxa"/>
        <w:tblLayout w:type="fixed"/>
        <w:tblLook w:val="00A0"/>
      </w:tblPr>
      <w:tblGrid>
        <w:gridCol w:w="9322"/>
      </w:tblGrid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DEMOKRATSKA STRANKA UMIROVLJENIKA - DSU</w:t>
            </w:r>
          </w:p>
        </w:tc>
      </w:tr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HRVATSKA SOCIJALNO - LIBERALNA STRANKA - HSLS</w:t>
            </w:r>
          </w:p>
        </w:tc>
      </w:tr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HRVATSKA STRANKA ZELENIH - EKO SAVEZ - ZELENI</w:t>
            </w:r>
          </w:p>
        </w:tc>
      </w:tr>
    </w:tbl>
    <w:p w:rsidR="00FD7A1C" w:rsidRDefault="00FD7A1C" w:rsidP="00E80C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Predlagatelj:</w:t>
      </w:r>
    </w:p>
    <w:p w:rsidR="00FD7A1C" w:rsidRDefault="00FD7A1C" w:rsidP="00E370CA">
      <w:pPr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932135">
      <w:pPr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/>
      </w:tblPr>
      <w:tblGrid>
        <w:gridCol w:w="4644"/>
        <w:gridCol w:w="4644"/>
      </w:tblGrid>
      <w:tr w:rsidR="00FD7A1C" w:rsidRPr="00971DA6" w:rsidTr="00971DA6">
        <w:tc>
          <w:tcPr>
            <w:tcW w:w="4644" w:type="dxa"/>
          </w:tcPr>
          <w:p w:rsidR="00FD7A1C" w:rsidRPr="00971DA6" w:rsidRDefault="00FD7A1C" w:rsidP="00971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FD7A1C" w:rsidRPr="00971DA6" w:rsidRDefault="00FD7A1C" w:rsidP="00971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FD7A1C" w:rsidRPr="00971DA6" w:rsidRDefault="00FD7A1C" w:rsidP="00971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GRADSKOG IZBORNOG POVJERENSTVA</w:t>
            </w:r>
          </w:p>
          <w:p w:rsidR="00FD7A1C" w:rsidRPr="00971DA6" w:rsidRDefault="00FD7A1C" w:rsidP="00971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GRADA ZADRA</w:t>
            </w:r>
          </w:p>
          <w:p w:rsidR="00FD7A1C" w:rsidRPr="00971DA6" w:rsidRDefault="00FD7A1C" w:rsidP="00971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7A1C" w:rsidRPr="00971DA6" w:rsidRDefault="00FD7A1C" w:rsidP="00971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ŽELJKO ROGIĆ</w:t>
            </w:r>
          </w:p>
          <w:p w:rsidR="00FD7A1C" w:rsidRPr="00971DA6" w:rsidRDefault="00FD7A1C" w:rsidP="00971DA6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A1C" w:rsidRDefault="00FD7A1C" w:rsidP="00E65992">
      <w:pPr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FD7A1C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D7A1C" w:rsidRDefault="00FD7A1C" w:rsidP="00DB51BD">
      <w:pPr>
        <w:pStyle w:val="Normal0"/>
        <w:ind w:right="5103"/>
        <w:jc w:val="center"/>
        <w:rPr>
          <w:b/>
          <w:sz w:val="20"/>
          <w:szCs w:val="20"/>
        </w:rPr>
      </w:pPr>
      <w:r>
        <w:rPr>
          <w:noProof/>
          <w:lang w:val="en-US"/>
        </w:rPr>
        <w:pict>
          <v:shape id="_x0000_s1027" type="#_x0000_t75" alt="GRBM" style="position:absolute;left:0;text-align:left;margin-left:96.95pt;margin-top:-27.5pt;width:40.6pt;height:50.9pt;z-index:251659264;visibility:visible">
            <v:imagedata r:id="rId5" o:title=""/>
            <w10:wrap type="topAndBottom"/>
          </v:shape>
        </w:pict>
      </w:r>
    </w:p>
    <w:p w:rsidR="00FD7A1C" w:rsidRDefault="00FD7A1C" w:rsidP="008D2800">
      <w:pPr>
        <w:pStyle w:val="Normal0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FD7A1C" w:rsidRDefault="00FD7A1C" w:rsidP="008D2800">
      <w:pPr>
        <w:pStyle w:val="Normal0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GRADSKO IZBORNO POVJERENSTVO</w:t>
      </w:r>
    </w:p>
    <w:p w:rsidR="00FD7A1C" w:rsidRPr="00947322" w:rsidRDefault="00FD7A1C" w:rsidP="008D2800">
      <w:pPr>
        <w:pStyle w:val="Normal0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</w:t>
      </w:r>
    </w:p>
    <w:p w:rsidR="00FD7A1C" w:rsidRPr="00947322" w:rsidRDefault="00FD7A1C" w:rsidP="00987128">
      <w:pPr>
        <w:pStyle w:val="Normal0"/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FD7A1C" w:rsidRDefault="00FD7A1C" w:rsidP="002F0904">
      <w:pPr>
        <w:pStyle w:val="Normal0"/>
        <w:rPr>
          <w:sz w:val="20"/>
          <w:szCs w:val="20"/>
        </w:rPr>
      </w:pPr>
    </w:p>
    <w:p w:rsidR="00FD7A1C" w:rsidRDefault="00FD7A1C" w:rsidP="002F0904">
      <w:pPr>
        <w:pStyle w:val="Normal0"/>
        <w:rPr>
          <w:rFonts w:ascii="Arial" w:hAnsi="Arial" w:cs="Arial"/>
          <w:sz w:val="20"/>
          <w:szCs w:val="20"/>
        </w:rPr>
      </w:pPr>
    </w:p>
    <w:p w:rsidR="00FD7A1C" w:rsidRDefault="00FD7A1C" w:rsidP="002F0904">
      <w:pPr>
        <w:pStyle w:val="Normal0"/>
        <w:rPr>
          <w:rFonts w:ascii="Arial" w:hAnsi="Arial" w:cs="Arial"/>
          <w:sz w:val="20"/>
          <w:szCs w:val="20"/>
        </w:rPr>
      </w:pPr>
    </w:p>
    <w:p w:rsidR="00FD7A1C" w:rsidRDefault="00FD7A1C" w:rsidP="001679E8">
      <w:pPr>
        <w:pStyle w:val="Normal0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22. st. 1. Zakona o lokalnim izborima ("Narodne Novine", broj 144/12),   Gradsko izborno povjerenstvo Grada ZADRA, odlučujući o prijedlogu predlagatelja  HRVATSKA DEMOKRATSKA ZAJEDNICA - HDZ, HRVATSKA STRANKA PRAVA DR. ANTE STARČEVIĆ - HSP AS, HRVATSKA STRANKA UMIROVLJENIKA - HSU, AUTOHTONA - HRVATSKA SELJAČKA STRANKA - A - HSS, HRVATSKA ČISTA STRANKA PRAVA - HČSP, utvrdilo je i prihvatilo </w:t>
      </w:r>
    </w:p>
    <w:p w:rsidR="00FD7A1C" w:rsidRDefault="00FD7A1C" w:rsidP="00E70F11">
      <w:pPr>
        <w:pStyle w:val="Normal0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E70F11">
      <w:pPr>
        <w:pStyle w:val="Normal0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0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PRAVOVALJANOM KANDIDATURU</w:t>
      </w:r>
    </w:p>
    <w:p w:rsidR="00FD7A1C" w:rsidRDefault="00FD7A1C" w:rsidP="00233E03">
      <w:pPr>
        <w:pStyle w:val="Normal0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GRADONAČELNIKA GRADA ZADRA</w:t>
      </w:r>
    </w:p>
    <w:p w:rsidR="00FD7A1C" w:rsidRDefault="00FD7A1C" w:rsidP="00233E03">
      <w:pPr>
        <w:pStyle w:val="Normal0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FD7A1C" w:rsidRPr="00882BA1" w:rsidRDefault="00FD7A1C" w:rsidP="006841BA">
      <w:pPr>
        <w:pStyle w:val="LabelParagraph0"/>
      </w:pPr>
      <w:r>
        <w:t>Kandidat:</w:t>
      </w:r>
    </w:p>
    <w:p w:rsidR="00FD7A1C" w:rsidRPr="00882BA1" w:rsidRDefault="00FD7A1C" w:rsidP="006841BA">
      <w:pPr>
        <w:pStyle w:val="ListParagraph0"/>
      </w:pPr>
      <w:r>
        <w:t>BOŽIDAR KALMETA; ZADAR, JURE KASTIOTIĆA SKENDERBEGA 61; rođ. 15.01.1958; OIB: 03251202157; M</w:t>
      </w:r>
    </w:p>
    <w:p w:rsidR="00FD7A1C" w:rsidRPr="00882BA1" w:rsidRDefault="00FD7A1C" w:rsidP="006841BA">
      <w:pPr>
        <w:pStyle w:val="LabelParagraph0"/>
      </w:pPr>
      <w:r>
        <w:t>Zamjenik kandidata:</w:t>
      </w:r>
    </w:p>
    <w:p w:rsidR="00FD7A1C" w:rsidRPr="00882BA1" w:rsidRDefault="00FD7A1C" w:rsidP="006841BA">
      <w:pPr>
        <w:pStyle w:val="ListParagraph0"/>
      </w:pPr>
      <w:r>
        <w:t>ZVONIMIR VRANČIĆ; ZADAR, ANTE STARČEVIĆA 17/E; rođ. 06.10.1949; OIB: 08159534346; M</w:t>
      </w:r>
    </w:p>
    <w:p w:rsidR="00FD7A1C" w:rsidRPr="00882BA1" w:rsidRDefault="00FD7A1C" w:rsidP="006841BA">
      <w:pPr>
        <w:pStyle w:val="LabelParagraph0"/>
      </w:pPr>
      <w:r>
        <w:t>Zamjenik kandidata:</w:t>
      </w:r>
    </w:p>
    <w:p w:rsidR="00FD7A1C" w:rsidRPr="00882BA1" w:rsidRDefault="00FD7A1C" w:rsidP="006841BA">
      <w:pPr>
        <w:pStyle w:val="ListParagraph0"/>
      </w:pPr>
      <w:r>
        <w:t>IVICA VLAKIĆ; ZADAR, PUT DIKLA 41; rođ. 17.03.1977; OIB: 29973669785; M</w:t>
      </w:r>
    </w:p>
    <w:p w:rsidR="00FD7A1C" w:rsidRDefault="00FD7A1C" w:rsidP="00E80C74">
      <w:pPr>
        <w:pStyle w:val="Normal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67"/>
        <w:tblOverlap w:val="never"/>
        <w:tblW w:w="9322" w:type="dxa"/>
        <w:tblLayout w:type="fixed"/>
        <w:tblLook w:val="00A0"/>
      </w:tblPr>
      <w:tblGrid>
        <w:gridCol w:w="9322"/>
      </w:tblGrid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pStyle w:val="Normal0"/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pStyle w:val="Normal0"/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HRVATSKA STRANKA PRAVA DR. ANTE STARČEVIĆ - HSP AS</w:t>
            </w:r>
          </w:p>
        </w:tc>
      </w:tr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pStyle w:val="Normal0"/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pStyle w:val="Normal0"/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AUTOHTONA - HRVATSKA SELJAČKA STRANKA - A - HSS</w:t>
            </w:r>
          </w:p>
        </w:tc>
      </w:tr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pStyle w:val="Normal0"/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HRVATSKA ČISTA STRANKA PRAVA - HČSP</w:t>
            </w:r>
          </w:p>
        </w:tc>
      </w:tr>
    </w:tbl>
    <w:p w:rsidR="00FD7A1C" w:rsidRDefault="00FD7A1C" w:rsidP="00E80C74">
      <w:pPr>
        <w:pStyle w:val="Normal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Predlagatelj:</w:t>
      </w:r>
    </w:p>
    <w:p w:rsidR="00FD7A1C" w:rsidRDefault="00FD7A1C" w:rsidP="00E370CA">
      <w:pPr>
        <w:pStyle w:val="Normal0"/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0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0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/>
      </w:tblPr>
      <w:tblGrid>
        <w:gridCol w:w="4644"/>
        <w:gridCol w:w="4644"/>
      </w:tblGrid>
      <w:tr w:rsidR="00FD7A1C" w:rsidRPr="00971DA6" w:rsidTr="00971DA6">
        <w:tc>
          <w:tcPr>
            <w:tcW w:w="4644" w:type="dxa"/>
          </w:tcPr>
          <w:p w:rsidR="00FD7A1C" w:rsidRPr="00971DA6" w:rsidRDefault="00FD7A1C" w:rsidP="00971DA6">
            <w:pPr>
              <w:pStyle w:val="Normal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FD7A1C" w:rsidRPr="00971DA6" w:rsidRDefault="00FD7A1C" w:rsidP="00971DA6">
            <w:pPr>
              <w:pStyle w:val="Normal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FD7A1C" w:rsidRPr="00971DA6" w:rsidRDefault="00FD7A1C" w:rsidP="00971DA6">
            <w:pPr>
              <w:pStyle w:val="Normal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GRADSKOG IZBORNOG POVJERENSTVA</w:t>
            </w:r>
          </w:p>
          <w:p w:rsidR="00FD7A1C" w:rsidRPr="00971DA6" w:rsidRDefault="00FD7A1C" w:rsidP="00971DA6">
            <w:pPr>
              <w:pStyle w:val="Normal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GRADA ZADRA</w:t>
            </w:r>
          </w:p>
          <w:p w:rsidR="00FD7A1C" w:rsidRPr="00971DA6" w:rsidRDefault="00FD7A1C" w:rsidP="00971DA6">
            <w:pPr>
              <w:pStyle w:val="Normal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7A1C" w:rsidRPr="00971DA6" w:rsidRDefault="00FD7A1C" w:rsidP="00971DA6">
            <w:pPr>
              <w:pStyle w:val="Normal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ŽELJKO ROGIĆ</w:t>
            </w:r>
          </w:p>
          <w:p w:rsidR="00FD7A1C" w:rsidRPr="00971DA6" w:rsidRDefault="00FD7A1C" w:rsidP="00971DA6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A1C" w:rsidRDefault="00FD7A1C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FD7A1C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D7A1C" w:rsidRDefault="00FD7A1C" w:rsidP="00DB51BD">
      <w:pPr>
        <w:pStyle w:val="Normal1"/>
        <w:ind w:right="5103"/>
        <w:jc w:val="center"/>
        <w:rPr>
          <w:b/>
          <w:sz w:val="20"/>
          <w:szCs w:val="20"/>
        </w:rPr>
      </w:pPr>
      <w:r>
        <w:rPr>
          <w:noProof/>
          <w:lang w:val="en-US"/>
        </w:rPr>
        <w:pict>
          <v:shape id="_x0000_s1028" type="#_x0000_t75" alt="GRBM" style="position:absolute;left:0;text-align:left;margin-left:96.95pt;margin-top:-27.5pt;width:40.6pt;height:50.9pt;z-index:251660288;visibility:visible">
            <v:imagedata r:id="rId5" o:title=""/>
            <w10:wrap type="topAndBottom"/>
          </v:shape>
        </w:pict>
      </w:r>
    </w:p>
    <w:p w:rsidR="00FD7A1C" w:rsidRDefault="00FD7A1C" w:rsidP="008D2800">
      <w:pPr>
        <w:pStyle w:val="Normal1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FD7A1C" w:rsidRDefault="00FD7A1C" w:rsidP="008D2800">
      <w:pPr>
        <w:pStyle w:val="Normal1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GRADSKO IZBORNO POVJERENSTVO</w:t>
      </w:r>
    </w:p>
    <w:p w:rsidR="00FD7A1C" w:rsidRPr="00947322" w:rsidRDefault="00FD7A1C" w:rsidP="008D2800">
      <w:pPr>
        <w:pStyle w:val="Normal1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</w:t>
      </w:r>
    </w:p>
    <w:p w:rsidR="00FD7A1C" w:rsidRPr="00947322" w:rsidRDefault="00FD7A1C" w:rsidP="00987128">
      <w:pPr>
        <w:pStyle w:val="Normal1"/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FD7A1C" w:rsidRDefault="00FD7A1C" w:rsidP="002F0904">
      <w:pPr>
        <w:pStyle w:val="Normal1"/>
        <w:rPr>
          <w:sz w:val="20"/>
          <w:szCs w:val="20"/>
        </w:rPr>
      </w:pPr>
    </w:p>
    <w:p w:rsidR="00FD7A1C" w:rsidRDefault="00FD7A1C" w:rsidP="002F0904">
      <w:pPr>
        <w:pStyle w:val="Normal1"/>
        <w:rPr>
          <w:rFonts w:ascii="Arial" w:hAnsi="Arial" w:cs="Arial"/>
          <w:sz w:val="20"/>
          <w:szCs w:val="20"/>
        </w:rPr>
      </w:pPr>
    </w:p>
    <w:p w:rsidR="00FD7A1C" w:rsidRDefault="00FD7A1C" w:rsidP="002F0904">
      <w:pPr>
        <w:pStyle w:val="Normal1"/>
        <w:rPr>
          <w:rFonts w:ascii="Arial" w:hAnsi="Arial" w:cs="Arial"/>
          <w:sz w:val="20"/>
          <w:szCs w:val="20"/>
        </w:rPr>
      </w:pPr>
    </w:p>
    <w:p w:rsidR="00FD7A1C" w:rsidRDefault="00FD7A1C" w:rsidP="001679E8">
      <w:pPr>
        <w:pStyle w:val="Normal1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22. st. 1. Zakona o lokalnim izborima ("Narodne Novine", broj 144/12),   Gradsko izborno povjerenstvo Grada ZADRA, odlučujući o prijedlogu predlagatelja  MARIO DUNDOVIĆ, LUCIA MEŠTROVIĆ, MARIO NIKPALJ, utvrdilo je i prihvatilo </w:t>
      </w:r>
    </w:p>
    <w:p w:rsidR="00FD7A1C" w:rsidRDefault="00FD7A1C" w:rsidP="00E70F11">
      <w:pPr>
        <w:pStyle w:val="Normal1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E70F11">
      <w:pPr>
        <w:pStyle w:val="Normal1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1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PRAVOVALJANOM KANDIDATURU</w:t>
      </w:r>
    </w:p>
    <w:p w:rsidR="00FD7A1C" w:rsidRDefault="00FD7A1C" w:rsidP="00233E03">
      <w:pPr>
        <w:pStyle w:val="Normal1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GRADONAČELNIKA GRADA ZADRA</w:t>
      </w:r>
    </w:p>
    <w:p w:rsidR="00FD7A1C" w:rsidRDefault="00FD7A1C" w:rsidP="00233E03">
      <w:pPr>
        <w:pStyle w:val="Normal1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FD7A1C" w:rsidRPr="00882BA1" w:rsidRDefault="00FD7A1C" w:rsidP="006841BA">
      <w:pPr>
        <w:pStyle w:val="LabelParagraph1"/>
      </w:pPr>
      <w:r>
        <w:t>Kandidat:</w:t>
      </w:r>
    </w:p>
    <w:p w:rsidR="00FD7A1C" w:rsidRPr="00882BA1" w:rsidRDefault="00FD7A1C" w:rsidP="006841BA">
      <w:pPr>
        <w:pStyle w:val="ListParagraph1"/>
      </w:pPr>
      <w:r>
        <w:t>ENIO MEŠTROVIĆ; ZADAR, ISPOD DVORINA 6; rođ. 13.08.1969; OIB: 96713200845; M</w:t>
      </w:r>
    </w:p>
    <w:p w:rsidR="00FD7A1C" w:rsidRPr="00882BA1" w:rsidRDefault="00FD7A1C" w:rsidP="006841BA">
      <w:pPr>
        <w:pStyle w:val="LabelParagraph1"/>
      </w:pPr>
      <w:r>
        <w:t>Zamjenik kandidata:</w:t>
      </w:r>
    </w:p>
    <w:p w:rsidR="00FD7A1C" w:rsidRPr="00882BA1" w:rsidRDefault="00FD7A1C" w:rsidP="006841BA">
      <w:pPr>
        <w:pStyle w:val="ListParagraph1"/>
      </w:pPr>
      <w:r>
        <w:t>IVO PETRIĆ; ZADAR, ASJE PETRIČIČ 41/A; rođ. 06.06.1978; OIB: 99506472016; M</w:t>
      </w:r>
    </w:p>
    <w:p w:rsidR="00FD7A1C" w:rsidRPr="00882BA1" w:rsidRDefault="00FD7A1C" w:rsidP="006841BA">
      <w:pPr>
        <w:pStyle w:val="LabelParagraph1"/>
      </w:pPr>
      <w:r>
        <w:t>Zamjenik kandidata:</w:t>
      </w:r>
    </w:p>
    <w:p w:rsidR="00FD7A1C" w:rsidRPr="00882BA1" w:rsidRDefault="00FD7A1C" w:rsidP="006841BA">
      <w:pPr>
        <w:pStyle w:val="ListParagraph1"/>
      </w:pPr>
      <w:r>
        <w:t>IVAN DRAŽEVIĆ; ZADAR, BOKANJAC 5; rođ. 22.06.1954; OIB: 49100379131; M</w:t>
      </w:r>
    </w:p>
    <w:p w:rsidR="00FD7A1C" w:rsidRDefault="00FD7A1C" w:rsidP="00E80C74">
      <w:pPr>
        <w:pStyle w:val="Normal1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67"/>
        <w:tblOverlap w:val="never"/>
        <w:tblW w:w="9322" w:type="dxa"/>
        <w:tblLayout w:type="fixed"/>
        <w:tblLook w:val="00A0"/>
      </w:tblPr>
      <w:tblGrid>
        <w:gridCol w:w="9322"/>
      </w:tblGrid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pStyle w:val="Normal1"/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KANDIDAT GRUPE BIRAČA</w:t>
            </w:r>
          </w:p>
        </w:tc>
      </w:tr>
    </w:tbl>
    <w:p w:rsidR="00FD7A1C" w:rsidRDefault="00FD7A1C" w:rsidP="00E80C74">
      <w:pPr>
        <w:pStyle w:val="Normal1"/>
        <w:rPr>
          <w:rFonts w:ascii="Arial" w:hAnsi="Arial" w:cs="Arial"/>
          <w:sz w:val="20"/>
          <w:szCs w:val="20"/>
        </w:rPr>
      </w:pPr>
    </w:p>
    <w:p w:rsidR="00FD7A1C" w:rsidRDefault="00FD7A1C" w:rsidP="00E370CA">
      <w:pPr>
        <w:pStyle w:val="Normal1"/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1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1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/>
      </w:tblPr>
      <w:tblGrid>
        <w:gridCol w:w="4644"/>
        <w:gridCol w:w="4644"/>
      </w:tblGrid>
      <w:tr w:rsidR="00FD7A1C" w:rsidRPr="00971DA6" w:rsidTr="00971DA6">
        <w:tc>
          <w:tcPr>
            <w:tcW w:w="4644" w:type="dxa"/>
          </w:tcPr>
          <w:p w:rsidR="00FD7A1C" w:rsidRPr="00971DA6" w:rsidRDefault="00FD7A1C" w:rsidP="00971DA6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FD7A1C" w:rsidRPr="00971DA6" w:rsidRDefault="00FD7A1C" w:rsidP="00971DA6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FD7A1C" w:rsidRPr="00971DA6" w:rsidRDefault="00FD7A1C" w:rsidP="00971DA6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GRADSKOG IZBORNOG POVJERENSTVA</w:t>
            </w:r>
          </w:p>
          <w:p w:rsidR="00FD7A1C" w:rsidRPr="00971DA6" w:rsidRDefault="00FD7A1C" w:rsidP="00971DA6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GRADA ZADRA</w:t>
            </w:r>
          </w:p>
          <w:p w:rsidR="00FD7A1C" w:rsidRPr="00971DA6" w:rsidRDefault="00FD7A1C" w:rsidP="00971DA6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7A1C" w:rsidRPr="00971DA6" w:rsidRDefault="00FD7A1C" w:rsidP="00971DA6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ŽELJKO ROGIĆ</w:t>
            </w:r>
          </w:p>
          <w:p w:rsidR="00FD7A1C" w:rsidRPr="00971DA6" w:rsidRDefault="00FD7A1C" w:rsidP="00971DA6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A1C" w:rsidRDefault="00FD7A1C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FD7A1C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D7A1C" w:rsidRDefault="00FD7A1C" w:rsidP="00DB51BD">
      <w:pPr>
        <w:pStyle w:val="Normal2"/>
        <w:ind w:right="5103"/>
        <w:jc w:val="center"/>
        <w:rPr>
          <w:b/>
          <w:sz w:val="20"/>
          <w:szCs w:val="20"/>
        </w:rPr>
      </w:pPr>
      <w:r>
        <w:rPr>
          <w:noProof/>
          <w:lang w:val="en-US"/>
        </w:rPr>
        <w:pict>
          <v:shape id="_x0000_s1029" type="#_x0000_t75" alt="GRBM" style="position:absolute;left:0;text-align:left;margin-left:96.95pt;margin-top:-27.5pt;width:40.6pt;height:50.9pt;z-index:251661312;visibility:visible">
            <v:imagedata r:id="rId5" o:title=""/>
            <w10:wrap type="topAndBottom"/>
          </v:shape>
        </w:pict>
      </w:r>
    </w:p>
    <w:p w:rsidR="00FD7A1C" w:rsidRDefault="00FD7A1C" w:rsidP="008D2800">
      <w:pPr>
        <w:pStyle w:val="Normal2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FD7A1C" w:rsidRDefault="00FD7A1C" w:rsidP="008D2800">
      <w:pPr>
        <w:pStyle w:val="Normal2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GRADSKO IZBORNO POVJERENSTVO</w:t>
      </w:r>
    </w:p>
    <w:p w:rsidR="00FD7A1C" w:rsidRPr="00947322" w:rsidRDefault="00FD7A1C" w:rsidP="008D2800">
      <w:pPr>
        <w:pStyle w:val="Normal2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</w:t>
      </w:r>
    </w:p>
    <w:p w:rsidR="00FD7A1C" w:rsidRPr="00947322" w:rsidRDefault="00FD7A1C" w:rsidP="00987128">
      <w:pPr>
        <w:pStyle w:val="Normal2"/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FD7A1C" w:rsidRDefault="00FD7A1C" w:rsidP="002F0904">
      <w:pPr>
        <w:pStyle w:val="Normal2"/>
        <w:rPr>
          <w:sz w:val="20"/>
          <w:szCs w:val="20"/>
        </w:rPr>
      </w:pPr>
    </w:p>
    <w:p w:rsidR="00FD7A1C" w:rsidRDefault="00FD7A1C" w:rsidP="002F0904">
      <w:pPr>
        <w:pStyle w:val="Normal2"/>
        <w:rPr>
          <w:rFonts w:ascii="Arial" w:hAnsi="Arial" w:cs="Arial"/>
          <w:sz w:val="20"/>
          <w:szCs w:val="20"/>
        </w:rPr>
      </w:pPr>
    </w:p>
    <w:p w:rsidR="00FD7A1C" w:rsidRDefault="00FD7A1C" w:rsidP="002F0904">
      <w:pPr>
        <w:pStyle w:val="Normal2"/>
        <w:rPr>
          <w:rFonts w:ascii="Arial" w:hAnsi="Arial" w:cs="Arial"/>
          <w:sz w:val="20"/>
          <w:szCs w:val="20"/>
        </w:rPr>
      </w:pPr>
    </w:p>
    <w:p w:rsidR="00FD7A1C" w:rsidRDefault="00FD7A1C" w:rsidP="001679E8">
      <w:pPr>
        <w:pStyle w:val="Normal2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22. st. 1. Zakona o lokalnim izborima ("Narodne Novine", broj 144/12),   Gradsko izborno povjerenstvo Grada ZADRA, odlučujući o prijedlogu predlagatelja  AKCIJA MLADIH - AM, utvrdilo je i prihvatilo </w:t>
      </w:r>
    </w:p>
    <w:p w:rsidR="00FD7A1C" w:rsidRDefault="00FD7A1C" w:rsidP="00E70F11">
      <w:pPr>
        <w:pStyle w:val="Normal2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E70F11">
      <w:pPr>
        <w:pStyle w:val="Normal2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2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PRAVOVALJANOM KANDIDATURU</w:t>
      </w:r>
    </w:p>
    <w:p w:rsidR="00FD7A1C" w:rsidRDefault="00FD7A1C" w:rsidP="00233E03">
      <w:pPr>
        <w:pStyle w:val="Normal2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GRADONAČELNIKA GRADA ZADRA</w:t>
      </w:r>
    </w:p>
    <w:p w:rsidR="00FD7A1C" w:rsidRDefault="00FD7A1C" w:rsidP="00233E03">
      <w:pPr>
        <w:pStyle w:val="Normal2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FD7A1C" w:rsidRPr="00882BA1" w:rsidRDefault="00FD7A1C" w:rsidP="006841BA">
      <w:pPr>
        <w:pStyle w:val="LabelParagraph2"/>
      </w:pPr>
      <w:r>
        <w:t>Kandidat:</w:t>
      </w:r>
    </w:p>
    <w:p w:rsidR="00FD7A1C" w:rsidRPr="00882BA1" w:rsidRDefault="00FD7A1C" w:rsidP="006841BA">
      <w:pPr>
        <w:pStyle w:val="ListParagraph2"/>
      </w:pPr>
      <w:r>
        <w:t>MARKO PUPIĆ-BAKRAČ; ZADAR, VALERIJA DE PONTE 22; rođ. 20.07.1968; OIB: 60206479655; M</w:t>
      </w:r>
    </w:p>
    <w:p w:rsidR="00FD7A1C" w:rsidRPr="00882BA1" w:rsidRDefault="00FD7A1C" w:rsidP="006841BA">
      <w:pPr>
        <w:pStyle w:val="LabelParagraph2"/>
      </w:pPr>
      <w:r>
        <w:t>Zamjenik kandidata:</w:t>
      </w:r>
    </w:p>
    <w:p w:rsidR="00FD7A1C" w:rsidRPr="00882BA1" w:rsidRDefault="00FD7A1C" w:rsidP="006841BA">
      <w:pPr>
        <w:pStyle w:val="ListParagraph2"/>
      </w:pPr>
      <w:r>
        <w:t>ANTE RUBEŠA; ZADAR, PUT PETRIĆA 34/C; rođ. 01.07.1983; OIB: 82613154199; M</w:t>
      </w:r>
    </w:p>
    <w:p w:rsidR="00FD7A1C" w:rsidRPr="00882BA1" w:rsidRDefault="00FD7A1C" w:rsidP="006841BA">
      <w:pPr>
        <w:pStyle w:val="LabelParagraph2"/>
      </w:pPr>
      <w:r>
        <w:t>Zamjenica kandidata:</w:t>
      </w:r>
    </w:p>
    <w:p w:rsidR="00FD7A1C" w:rsidRPr="00882BA1" w:rsidRDefault="00FD7A1C" w:rsidP="006841BA">
      <w:pPr>
        <w:pStyle w:val="ListParagraph2"/>
      </w:pPr>
      <w:r>
        <w:t>MARJANA BOTIĆ; ZADAR, ŠIBENSKA ULICA 11/B; rođ. 02.03.1971; OIB: 12656742814; Ž</w:t>
      </w:r>
    </w:p>
    <w:p w:rsidR="00FD7A1C" w:rsidRDefault="00FD7A1C" w:rsidP="00E80C74">
      <w:pPr>
        <w:pStyle w:val="Normal2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67"/>
        <w:tblOverlap w:val="never"/>
        <w:tblW w:w="9322" w:type="dxa"/>
        <w:tblLayout w:type="fixed"/>
        <w:tblLook w:val="00A0"/>
      </w:tblPr>
      <w:tblGrid>
        <w:gridCol w:w="9322"/>
      </w:tblGrid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pStyle w:val="Normal2"/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AKCIJA MLADIH - AM</w:t>
            </w:r>
          </w:p>
        </w:tc>
      </w:tr>
    </w:tbl>
    <w:p w:rsidR="00FD7A1C" w:rsidRDefault="00FD7A1C" w:rsidP="00E80C74">
      <w:pPr>
        <w:pStyle w:val="Normal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Predlagatelj:</w:t>
      </w:r>
    </w:p>
    <w:p w:rsidR="00FD7A1C" w:rsidRDefault="00FD7A1C" w:rsidP="00E370CA">
      <w:pPr>
        <w:pStyle w:val="Normal2"/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2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2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932135">
      <w:pPr>
        <w:pStyle w:val="Normal2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/>
      </w:tblPr>
      <w:tblGrid>
        <w:gridCol w:w="4644"/>
        <w:gridCol w:w="4644"/>
      </w:tblGrid>
      <w:tr w:rsidR="00FD7A1C" w:rsidRPr="00971DA6" w:rsidTr="00971DA6">
        <w:tc>
          <w:tcPr>
            <w:tcW w:w="4644" w:type="dxa"/>
          </w:tcPr>
          <w:p w:rsidR="00FD7A1C" w:rsidRPr="00971DA6" w:rsidRDefault="00FD7A1C" w:rsidP="00971DA6">
            <w:pPr>
              <w:pStyle w:val="Normal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FD7A1C" w:rsidRPr="00971DA6" w:rsidRDefault="00FD7A1C" w:rsidP="00971DA6">
            <w:pPr>
              <w:pStyle w:val="Normal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FD7A1C" w:rsidRPr="00971DA6" w:rsidRDefault="00FD7A1C" w:rsidP="00971DA6">
            <w:pPr>
              <w:pStyle w:val="Normal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GRADSKOG IZBORNOG POVJERENSTVA</w:t>
            </w:r>
          </w:p>
          <w:p w:rsidR="00FD7A1C" w:rsidRPr="00971DA6" w:rsidRDefault="00FD7A1C" w:rsidP="00971DA6">
            <w:pPr>
              <w:pStyle w:val="Normal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GRADA ZADRA</w:t>
            </w:r>
          </w:p>
          <w:p w:rsidR="00FD7A1C" w:rsidRPr="00971DA6" w:rsidRDefault="00FD7A1C" w:rsidP="00971DA6">
            <w:pPr>
              <w:pStyle w:val="Normal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7A1C" w:rsidRPr="00971DA6" w:rsidRDefault="00FD7A1C" w:rsidP="00971DA6">
            <w:pPr>
              <w:pStyle w:val="Normal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ŽELJKO ROGIĆ</w:t>
            </w:r>
          </w:p>
          <w:p w:rsidR="00FD7A1C" w:rsidRPr="00971DA6" w:rsidRDefault="00FD7A1C" w:rsidP="00971DA6">
            <w:pPr>
              <w:pStyle w:val="Normal2"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A1C" w:rsidRDefault="00FD7A1C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FD7A1C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D7A1C" w:rsidRDefault="00FD7A1C" w:rsidP="00DB51BD">
      <w:pPr>
        <w:pStyle w:val="Normal3"/>
        <w:ind w:right="5103"/>
        <w:jc w:val="center"/>
        <w:rPr>
          <w:b/>
          <w:sz w:val="20"/>
          <w:szCs w:val="20"/>
        </w:rPr>
      </w:pPr>
      <w:r>
        <w:rPr>
          <w:noProof/>
          <w:lang w:val="en-US"/>
        </w:rPr>
        <w:pict>
          <v:shape id="_x0000_s1030" type="#_x0000_t75" alt="GRBM" style="position:absolute;left:0;text-align:left;margin-left:96.95pt;margin-top:-27.5pt;width:40.6pt;height:50.9pt;z-index:251662336;visibility:visible">
            <v:imagedata r:id="rId5" o:title=""/>
            <w10:wrap type="topAndBottom"/>
          </v:shape>
        </w:pict>
      </w:r>
    </w:p>
    <w:p w:rsidR="00FD7A1C" w:rsidRDefault="00FD7A1C" w:rsidP="008D2800">
      <w:pPr>
        <w:pStyle w:val="Normal3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FD7A1C" w:rsidRDefault="00FD7A1C" w:rsidP="008D2800">
      <w:pPr>
        <w:pStyle w:val="Normal3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GRADSKO IZBORNO POVJERENSTVO</w:t>
      </w:r>
    </w:p>
    <w:p w:rsidR="00FD7A1C" w:rsidRPr="00947322" w:rsidRDefault="00FD7A1C" w:rsidP="008D2800">
      <w:pPr>
        <w:pStyle w:val="Normal3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</w:t>
      </w:r>
    </w:p>
    <w:p w:rsidR="00FD7A1C" w:rsidRPr="00947322" w:rsidRDefault="00FD7A1C" w:rsidP="00987128">
      <w:pPr>
        <w:pStyle w:val="Normal3"/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FD7A1C" w:rsidRDefault="00FD7A1C" w:rsidP="002F0904">
      <w:pPr>
        <w:pStyle w:val="Normal3"/>
        <w:rPr>
          <w:sz w:val="20"/>
          <w:szCs w:val="20"/>
        </w:rPr>
      </w:pPr>
    </w:p>
    <w:p w:rsidR="00FD7A1C" w:rsidRDefault="00FD7A1C" w:rsidP="002F0904">
      <w:pPr>
        <w:pStyle w:val="Normal3"/>
        <w:rPr>
          <w:rFonts w:ascii="Arial" w:hAnsi="Arial" w:cs="Arial"/>
          <w:sz w:val="20"/>
          <w:szCs w:val="20"/>
        </w:rPr>
      </w:pPr>
    </w:p>
    <w:p w:rsidR="00FD7A1C" w:rsidRDefault="00FD7A1C" w:rsidP="002F0904">
      <w:pPr>
        <w:pStyle w:val="Normal3"/>
        <w:rPr>
          <w:rFonts w:ascii="Arial" w:hAnsi="Arial" w:cs="Arial"/>
          <w:sz w:val="20"/>
          <w:szCs w:val="20"/>
        </w:rPr>
      </w:pPr>
    </w:p>
    <w:p w:rsidR="00FD7A1C" w:rsidRDefault="00FD7A1C" w:rsidP="001679E8">
      <w:pPr>
        <w:pStyle w:val="Normal3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22. st. 1. Zakona o lokalnim izborima ("Narodne Novine", broj 144/12),   Gradsko izborno povjerenstvo Grada ZADRA, odlučujući o prijedlogu predlagatelja  MARINELA ČOLAK, IVAN ČIRJAK, KRISTIJAN ČIRJAK, utvrdilo je i prihvatilo </w:t>
      </w:r>
    </w:p>
    <w:p w:rsidR="00FD7A1C" w:rsidRDefault="00FD7A1C" w:rsidP="00E70F11">
      <w:pPr>
        <w:pStyle w:val="Normal3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E70F11">
      <w:pPr>
        <w:pStyle w:val="Normal3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3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PRAVOVALJANOM KANDIDATURU</w:t>
      </w:r>
    </w:p>
    <w:p w:rsidR="00FD7A1C" w:rsidRDefault="00FD7A1C" w:rsidP="00233E03">
      <w:pPr>
        <w:pStyle w:val="Normal3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GRADONAČELNIKA GRADA ZADRA</w:t>
      </w:r>
    </w:p>
    <w:p w:rsidR="00FD7A1C" w:rsidRDefault="00FD7A1C" w:rsidP="00233E03">
      <w:pPr>
        <w:pStyle w:val="Normal3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FD7A1C" w:rsidRPr="00882BA1" w:rsidRDefault="00FD7A1C" w:rsidP="006841BA">
      <w:pPr>
        <w:pStyle w:val="LabelParagraph3"/>
      </w:pPr>
      <w:r>
        <w:t>Kandidat:</w:t>
      </w:r>
    </w:p>
    <w:p w:rsidR="00FD7A1C" w:rsidRPr="00882BA1" w:rsidRDefault="00FD7A1C" w:rsidP="006841BA">
      <w:pPr>
        <w:pStyle w:val="ListParagraph3"/>
      </w:pPr>
      <w:r>
        <w:t>RENO SINOVČIĆ; ZADAR, ULICA 112. BRIGADE 1; rođ. 27.10.1960; OIB: 90245484569; M</w:t>
      </w:r>
    </w:p>
    <w:p w:rsidR="00FD7A1C" w:rsidRPr="00882BA1" w:rsidRDefault="00FD7A1C" w:rsidP="006841BA">
      <w:pPr>
        <w:pStyle w:val="LabelParagraph3"/>
      </w:pPr>
      <w:r>
        <w:t>Zamjenik kandidata:</w:t>
      </w:r>
    </w:p>
    <w:p w:rsidR="00FD7A1C" w:rsidRPr="00882BA1" w:rsidRDefault="00FD7A1C" w:rsidP="006841BA">
      <w:pPr>
        <w:pStyle w:val="ListParagraph3"/>
      </w:pPr>
      <w:r>
        <w:t>VEDRAN URANIJA; ZADAR, STJEPANA RADIĆA 3; rođ. 25.02.1956; OIB: 45801440640; M</w:t>
      </w:r>
    </w:p>
    <w:p w:rsidR="00FD7A1C" w:rsidRPr="00882BA1" w:rsidRDefault="00FD7A1C" w:rsidP="006841BA">
      <w:pPr>
        <w:pStyle w:val="LabelParagraph3"/>
      </w:pPr>
      <w:r>
        <w:t>Zamjenica kandidata:</w:t>
      </w:r>
    </w:p>
    <w:p w:rsidR="00FD7A1C" w:rsidRPr="00882BA1" w:rsidRDefault="00FD7A1C" w:rsidP="006841BA">
      <w:pPr>
        <w:pStyle w:val="ListParagraph3"/>
      </w:pPr>
      <w:r>
        <w:t>NATAŠA ERSTIĆ; ZADAR, ANTE STARČEVIĆA 23/D; rođ. 31.01.1970; OIB: 16109707467; Ž</w:t>
      </w:r>
    </w:p>
    <w:p w:rsidR="00FD7A1C" w:rsidRDefault="00FD7A1C" w:rsidP="00E80C74">
      <w:pPr>
        <w:pStyle w:val="Normal3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67"/>
        <w:tblOverlap w:val="never"/>
        <w:tblW w:w="9322" w:type="dxa"/>
        <w:tblLayout w:type="fixed"/>
        <w:tblLook w:val="00A0"/>
      </w:tblPr>
      <w:tblGrid>
        <w:gridCol w:w="9322"/>
      </w:tblGrid>
      <w:tr w:rsidR="00FD7A1C" w:rsidRPr="00971DA6" w:rsidTr="00971DA6">
        <w:tc>
          <w:tcPr>
            <w:tcW w:w="9322" w:type="dxa"/>
          </w:tcPr>
          <w:p w:rsidR="00FD7A1C" w:rsidRPr="00971DA6" w:rsidRDefault="00FD7A1C" w:rsidP="00971DA6">
            <w:pPr>
              <w:pStyle w:val="Normal3"/>
              <w:ind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971DA6">
              <w:rPr>
                <w:rFonts w:ascii="Arial" w:hAnsi="Arial" w:cs="Arial"/>
                <w:b/>
                <w:sz w:val="18"/>
                <w:szCs w:val="18"/>
              </w:rPr>
              <w:t>KANDIDAT GRUPE BIRAČA</w:t>
            </w:r>
          </w:p>
        </w:tc>
      </w:tr>
    </w:tbl>
    <w:p w:rsidR="00FD7A1C" w:rsidRDefault="00FD7A1C" w:rsidP="00E80C74">
      <w:pPr>
        <w:pStyle w:val="Normal3"/>
        <w:rPr>
          <w:rFonts w:ascii="Arial" w:hAnsi="Arial" w:cs="Arial"/>
          <w:sz w:val="20"/>
          <w:szCs w:val="20"/>
        </w:rPr>
      </w:pPr>
    </w:p>
    <w:p w:rsidR="00FD7A1C" w:rsidRDefault="00FD7A1C" w:rsidP="00E370CA">
      <w:pPr>
        <w:pStyle w:val="Normal3"/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3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233E03">
      <w:pPr>
        <w:pStyle w:val="Normal3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932135">
      <w:pPr>
        <w:pStyle w:val="Normal3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/>
      </w:tblPr>
      <w:tblGrid>
        <w:gridCol w:w="4644"/>
        <w:gridCol w:w="4644"/>
      </w:tblGrid>
      <w:tr w:rsidR="00FD7A1C" w:rsidRPr="00971DA6" w:rsidTr="00971DA6">
        <w:tc>
          <w:tcPr>
            <w:tcW w:w="4644" w:type="dxa"/>
          </w:tcPr>
          <w:p w:rsidR="00FD7A1C" w:rsidRPr="00971DA6" w:rsidRDefault="00FD7A1C" w:rsidP="00971DA6">
            <w:pPr>
              <w:pStyle w:val="Normal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FD7A1C" w:rsidRPr="00971DA6" w:rsidRDefault="00FD7A1C" w:rsidP="00971DA6">
            <w:pPr>
              <w:pStyle w:val="Normal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FD7A1C" w:rsidRPr="00971DA6" w:rsidRDefault="00FD7A1C" w:rsidP="00971DA6">
            <w:pPr>
              <w:pStyle w:val="Normal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GRADSKOG IZBORNOG POVJERENSTVA</w:t>
            </w:r>
          </w:p>
          <w:p w:rsidR="00FD7A1C" w:rsidRPr="00971DA6" w:rsidRDefault="00FD7A1C" w:rsidP="00971DA6">
            <w:pPr>
              <w:pStyle w:val="Normal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GRADA ZADRA</w:t>
            </w:r>
          </w:p>
          <w:p w:rsidR="00FD7A1C" w:rsidRPr="00971DA6" w:rsidRDefault="00FD7A1C" w:rsidP="00971DA6">
            <w:pPr>
              <w:pStyle w:val="Normal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7A1C" w:rsidRPr="00971DA6" w:rsidRDefault="00FD7A1C" w:rsidP="00971DA6">
            <w:pPr>
              <w:pStyle w:val="Normal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ŽELJKO ROGIĆ</w:t>
            </w:r>
          </w:p>
          <w:p w:rsidR="00FD7A1C" w:rsidRPr="00971DA6" w:rsidRDefault="00FD7A1C" w:rsidP="00971DA6">
            <w:pPr>
              <w:pStyle w:val="Normal3"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A1C" w:rsidRDefault="00FD7A1C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FD7A1C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D7A1C" w:rsidRDefault="00FD7A1C" w:rsidP="00E40B9C">
      <w:pPr>
        <w:pStyle w:val="Normal4"/>
        <w:ind w:right="5103"/>
        <w:jc w:val="center"/>
        <w:rPr>
          <w:b/>
          <w:sz w:val="20"/>
          <w:szCs w:val="20"/>
        </w:rPr>
      </w:pPr>
      <w:r>
        <w:rPr>
          <w:noProof/>
          <w:lang w:val="en-US"/>
        </w:rPr>
        <w:pict>
          <v:shape id="_x0000_s1031" type="#_x0000_t75" alt="GRBM" style="position:absolute;left:0;text-align:left;margin-left:96.95pt;margin-top:-27.5pt;width:40.6pt;height:50.9pt;z-index:251663360;visibility:visible">
            <v:imagedata r:id="rId5" o:title=""/>
            <w10:wrap type="topAndBottom"/>
          </v:shape>
        </w:pict>
      </w:r>
    </w:p>
    <w:p w:rsidR="00FD7A1C" w:rsidRDefault="00FD7A1C" w:rsidP="00E40B9C">
      <w:pPr>
        <w:pStyle w:val="Normal4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FD7A1C" w:rsidRDefault="00FD7A1C" w:rsidP="00E40B9C">
      <w:pPr>
        <w:pStyle w:val="Normal4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GRADSKO IZBORNO POVJERENSTVO</w:t>
      </w:r>
    </w:p>
    <w:p w:rsidR="00FD7A1C" w:rsidRPr="00947322" w:rsidRDefault="00FD7A1C" w:rsidP="00E40B9C">
      <w:pPr>
        <w:pStyle w:val="Normal4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GRADA ZADRA</w:t>
      </w:r>
    </w:p>
    <w:p w:rsidR="00FD7A1C" w:rsidRPr="00947322" w:rsidRDefault="00FD7A1C" w:rsidP="00E40B9C">
      <w:pPr>
        <w:pStyle w:val="Normal4"/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FD7A1C" w:rsidRDefault="00FD7A1C" w:rsidP="00E40B9C">
      <w:pPr>
        <w:pStyle w:val="Normal4"/>
        <w:rPr>
          <w:sz w:val="20"/>
          <w:szCs w:val="20"/>
        </w:rPr>
      </w:pPr>
    </w:p>
    <w:p w:rsidR="00FD7A1C" w:rsidRDefault="00FD7A1C" w:rsidP="00E40B9C">
      <w:pPr>
        <w:pStyle w:val="Normal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ZADAR, 3. svibnja 2013.</w:t>
      </w:r>
    </w:p>
    <w:p w:rsidR="00FD7A1C" w:rsidRDefault="00FD7A1C" w:rsidP="00E40B9C">
      <w:pPr>
        <w:pStyle w:val="Normal4"/>
        <w:rPr>
          <w:rFonts w:ascii="Arial" w:hAnsi="Arial" w:cs="Arial"/>
          <w:sz w:val="20"/>
          <w:szCs w:val="20"/>
        </w:rPr>
      </w:pPr>
    </w:p>
    <w:p w:rsidR="00FD7A1C" w:rsidRDefault="00FD7A1C" w:rsidP="00E40B9C">
      <w:pPr>
        <w:pStyle w:val="Normal4"/>
        <w:rPr>
          <w:rFonts w:ascii="Arial" w:hAnsi="Arial" w:cs="Arial"/>
          <w:sz w:val="20"/>
          <w:szCs w:val="20"/>
        </w:rPr>
      </w:pPr>
    </w:p>
    <w:p w:rsidR="00FD7A1C" w:rsidRDefault="00FD7A1C" w:rsidP="00E40B9C">
      <w:pPr>
        <w:pStyle w:val="Normal4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23. i čl. 25. Zakona o lokalnim izborima ("Narodne Novine", broj 144/12),   Gradsko izborno povjerenstvo Grada ZADRA, sastavilo je </w:t>
      </w:r>
    </w:p>
    <w:p w:rsidR="00FD7A1C" w:rsidRDefault="00FD7A1C" w:rsidP="00E40B9C">
      <w:pPr>
        <w:pStyle w:val="Normal4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E40B9C">
      <w:pPr>
        <w:pStyle w:val="Normal4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E40B9C">
      <w:pPr>
        <w:pStyle w:val="Normal4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ZBIRNU LISTU PRAVOVALJANIH KANDIDATURA</w:t>
      </w:r>
    </w:p>
    <w:p w:rsidR="00FD7A1C" w:rsidRDefault="00FD7A1C" w:rsidP="00E40B9C">
      <w:pPr>
        <w:pStyle w:val="Normal4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GRADONAČELNIKA GRADA ZADRA</w:t>
      </w:r>
    </w:p>
    <w:p w:rsidR="00FD7A1C" w:rsidRDefault="00FD7A1C" w:rsidP="00E40B9C">
      <w:pPr>
        <w:pStyle w:val="Normal4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FD7A1C" w:rsidRDefault="00FD7A1C" w:rsidP="00E40B9C">
      <w:pPr>
        <w:pStyle w:val="Normal4"/>
        <w:rPr>
          <w:rFonts w:ascii="Arial" w:hAnsi="Arial" w:cs="Arial"/>
          <w:sz w:val="20"/>
          <w:szCs w:val="20"/>
        </w:rPr>
      </w:pPr>
    </w:p>
    <w:p w:rsidR="00FD7A1C" w:rsidRPr="00F7255F" w:rsidRDefault="00FD7A1C" w:rsidP="00374F98">
      <w:pPr>
        <w:pStyle w:val="ListParagraph4"/>
        <w:numPr>
          <w:ilvl w:val="0"/>
          <w:numId w:val="6"/>
        </w:numPr>
        <w:ind w:left="714" w:hanging="357"/>
      </w:pPr>
      <w:r w:rsidRPr="00517724">
        <w:t>Kandidat: IVO BILIĆ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SOCIJALDEMOKRATSKA PARTIJA HRVATSKE - SDP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HRVATSKA NARODNA STRANKA - LIBERALNI DEMOKRATI - HNS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DEMOKRATSKA STRANKA UMIROVLJENIKA - DSU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HRVATSKA SOCIJALNO - LIBERALNA STRANKA - HSLS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HRVATSKA STRANKA ZELENIH - EKO SAVEZ - ZELENI</w:t>
      </w:r>
    </w:p>
    <w:p w:rsidR="00FD7A1C" w:rsidRPr="00F7255F" w:rsidRDefault="00FD7A1C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Zamjenica kandidata: SABINA GLASOVAC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Zamjenica kandidata: LJILJANA KLARIN</w:t>
      </w:r>
    </w:p>
    <w:p w:rsidR="00FD7A1C" w:rsidRPr="00F7255F" w:rsidRDefault="00FD7A1C" w:rsidP="00374F98">
      <w:pPr>
        <w:pStyle w:val="ListParagraph4"/>
        <w:numPr>
          <w:ilvl w:val="0"/>
          <w:numId w:val="6"/>
        </w:numPr>
        <w:ind w:left="714" w:hanging="357"/>
      </w:pPr>
      <w:r w:rsidRPr="00517724">
        <w:t>Kandidat: BOŽIDAR KALMETA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HRVATSKA DEMOKRATSKA ZAJEDNICA - HDZ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HRVATSKA STRANKA PRAVA DR. ANTE STARČEVIĆ - HSP AS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HRVATSKA STRANKA UMIROVLJENIKA - HSU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AUTOHTONA - HRVATSKA SELJAČKA STRANKA - A - HSS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HRVATSKA ČISTA STRANKA PRAVA - HČSP</w:t>
      </w:r>
    </w:p>
    <w:p w:rsidR="00FD7A1C" w:rsidRPr="00F7255F" w:rsidRDefault="00FD7A1C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Zamjenik kandidata: ZVONIMIR VRANČIĆ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Zamjenik kandidata: IVICA VLAKIĆ</w:t>
      </w:r>
    </w:p>
    <w:p w:rsidR="00FD7A1C" w:rsidRPr="00F7255F" w:rsidRDefault="00FD7A1C" w:rsidP="00374F98">
      <w:pPr>
        <w:pStyle w:val="ListParagraph4"/>
        <w:numPr>
          <w:ilvl w:val="0"/>
          <w:numId w:val="6"/>
        </w:numPr>
        <w:ind w:left="714" w:hanging="357"/>
      </w:pPr>
      <w:r w:rsidRPr="00517724">
        <w:t>Kandidat: ENIO MEŠTROVIĆ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KANDIDAT GRUPE BIRAČA</w:t>
      </w:r>
    </w:p>
    <w:p w:rsidR="00FD7A1C" w:rsidRPr="00F7255F" w:rsidRDefault="00FD7A1C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Zamjenik kandidata: IVO PETRIĆ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Zamjenik kandidata: IVAN DRAŽEVIĆ</w:t>
      </w:r>
    </w:p>
    <w:p w:rsidR="00FD7A1C" w:rsidRPr="00F7255F" w:rsidRDefault="00FD7A1C" w:rsidP="00374F98">
      <w:pPr>
        <w:pStyle w:val="ListParagraph4"/>
        <w:numPr>
          <w:ilvl w:val="0"/>
          <w:numId w:val="6"/>
        </w:numPr>
        <w:ind w:left="714" w:hanging="357"/>
      </w:pPr>
      <w:r w:rsidRPr="00517724">
        <w:t>Kandidat: MARKO PUPIĆ-BAKRAČ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AKCIJA MLADIH - AM</w:t>
      </w:r>
    </w:p>
    <w:p w:rsidR="00FD7A1C" w:rsidRPr="00F7255F" w:rsidRDefault="00FD7A1C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Zamjenik kandidata: ANTE RUBEŠA</w:t>
      </w:r>
    </w:p>
    <w:p w:rsidR="00FD7A1C" w:rsidRPr="00F7255F" w:rsidRDefault="00FD7A1C" w:rsidP="00374F98">
      <w:pPr>
        <w:pStyle w:val="ProposerParagraph"/>
        <w:numPr>
          <w:ilvl w:val="1"/>
          <w:numId w:val="6"/>
        </w:numPr>
        <w:ind w:left="714" w:hanging="357"/>
      </w:pPr>
      <w:r w:rsidRPr="00517724">
        <w:t>Zamjenica kandidata: MARJANA BOTIĆ</w:t>
      </w:r>
    </w:p>
    <w:p w:rsidR="00FD7A1C" w:rsidRPr="00517724" w:rsidRDefault="00FD7A1C" w:rsidP="00305089">
      <w:pPr>
        <w:pStyle w:val="ListParagraph4"/>
        <w:keepNext/>
        <w:keepLines/>
        <w:numPr>
          <w:ilvl w:val="0"/>
          <w:numId w:val="6"/>
        </w:numPr>
        <w:rPr>
          <w:i/>
        </w:rPr>
      </w:pPr>
      <w:r w:rsidRPr="00517724">
        <w:t>Kandidat: RENO SINOVČIĆ</w:t>
      </w:r>
    </w:p>
    <w:p w:rsidR="00FD7A1C" w:rsidRPr="00517724" w:rsidRDefault="00FD7A1C" w:rsidP="00305089">
      <w:pPr>
        <w:pStyle w:val="ProposerParagraph"/>
        <w:keepNext/>
        <w:keepLines/>
        <w:numPr>
          <w:ilvl w:val="1"/>
          <w:numId w:val="6"/>
        </w:numPr>
        <w:rPr>
          <w:i/>
        </w:rPr>
      </w:pPr>
      <w:r w:rsidRPr="00517724">
        <w:t>KANDIDAT GRUPE BIRAČA</w:t>
      </w:r>
    </w:p>
    <w:p w:rsidR="00FD7A1C" w:rsidRPr="00517724" w:rsidRDefault="00FD7A1C" w:rsidP="00305089">
      <w:pPr>
        <w:pStyle w:val="ListParagraph4"/>
        <w:keepNext/>
        <w:keepLines/>
        <w:numPr>
          <w:ilvl w:val="1"/>
          <w:numId w:val="6"/>
        </w:numPr>
        <w:rPr>
          <w:i/>
        </w:rPr>
      </w:pPr>
      <w:r w:rsidRPr="00517724">
        <w:t>Zamjenik kandidata: VEDRAN URANIJA</w:t>
      </w:r>
    </w:p>
    <w:p w:rsidR="00FD7A1C" w:rsidRPr="00517724" w:rsidRDefault="00FD7A1C" w:rsidP="00305089">
      <w:pPr>
        <w:pStyle w:val="ProposerParagraph"/>
        <w:keepNext/>
        <w:keepLines/>
        <w:numPr>
          <w:ilvl w:val="1"/>
          <w:numId w:val="6"/>
        </w:numPr>
        <w:rPr>
          <w:i/>
        </w:rPr>
      </w:pPr>
      <w:r w:rsidRPr="00517724">
        <w:t>Zamjenica kandidata: NATAŠA ERSTIĆ</w:t>
      </w:r>
    </w:p>
    <w:p w:rsidR="00FD7A1C" w:rsidRDefault="00FD7A1C" w:rsidP="0079132B">
      <w:pPr>
        <w:pStyle w:val="Normal4"/>
        <w:keepNext/>
        <w:keepLines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FD7A1C" w:rsidRDefault="00FD7A1C" w:rsidP="0079132B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/>
      </w:tblPr>
      <w:tblGrid>
        <w:gridCol w:w="4644"/>
        <w:gridCol w:w="4644"/>
      </w:tblGrid>
      <w:tr w:rsidR="00FD7A1C" w:rsidRPr="00971DA6" w:rsidTr="00971DA6">
        <w:tc>
          <w:tcPr>
            <w:tcW w:w="4644" w:type="dxa"/>
          </w:tcPr>
          <w:p w:rsidR="00FD7A1C" w:rsidRPr="00971DA6" w:rsidRDefault="00FD7A1C" w:rsidP="00971DA6">
            <w:pPr>
              <w:pStyle w:val="Normal4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FD7A1C" w:rsidRPr="00971DA6" w:rsidRDefault="00FD7A1C" w:rsidP="00971DA6">
            <w:pPr>
              <w:pStyle w:val="Normal4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FD7A1C" w:rsidRPr="00971DA6" w:rsidRDefault="00FD7A1C" w:rsidP="00971DA6">
            <w:pPr>
              <w:pStyle w:val="Normal4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GRADSKOG IZBORNOG POVJERENSTVA</w:t>
            </w:r>
          </w:p>
          <w:p w:rsidR="00FD7A1C" w:rsidRPr="00971DA6" w:rsidRDefault="00FD7A1C" w:rsidP="00971DA6">
            <w:pPr>
              <w:pStyle w:val="Normal4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GRADA ZADRA</w:t>
            </w:r>
          </w:p>
          <w:p w:rsidR="00FD7A1C" w:rsidRPr="00971DA6" w:rsidRDefault="00FD7A1C" w:rsidP="00971DA6">
            <w:pPr>
              <w:pStyle w:val="Normal4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7A1C" w:rsidRPr="00971DA6" w:rsidRDefault="00FD7A1C" w:rsidP="00971DA6">
            <w:pPr>
              <w:pStyle w:val="Normal4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DA6">
              <w:rPr>
                <w:rFonts w:ascii="Arial" w:hAnsi="Arial" w:cs="Arial"/>
                <w:sz w:val="20"/>
                <w:szCs w:val="20"/>
              </w:rPr>
              <w:t>ŽELJKO ROGIĆ</w:t>
            </w:r>
          </w:p>
          <w:p w:rsidR="00FD7A1C" w:rsidRPr="00971DA6" w:rsidRDefault="00FD7A1C" w:rsidP="00971DA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A1C" w:rsidRDefault="00FD7A1C" w:rsidP="00E40B9C">
      <w:pPr>
        <w:pStyle w:val="Normal4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sectPr w:rsidR="00FD7A1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1B79170D"/>
    <w:multiLevelType w:val="hybridMultilevel"/>
    <w:tmpl w:val="005AED44"/>
    <w:lvl w:ilvl="0" w:tplc="B24479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EB29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84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4E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CA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8A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48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A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2A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4F9D0566"/>
    <w:multiLevelType w:val="hybridMultilevel"/>
    <w:tmpl w:val="F3CC9AA0"/>
    <w:lvl w:ilvl="0" w:tplc="C47418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5E09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2F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8C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C3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0D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A3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01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AA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54CC6E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A4E7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8D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45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02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E6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04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27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82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752"/>
    <w:rsid w:val="000E6385"/>
    <w:rsid w:val="001679E8"/>
    <w:rsid w:val="00233E03"/>
    <w:rsid w:val="002F0904"/>
    <w:rsid w:val="00303D85"/>
    <w:rsid w:val="00305089"/>
    <w:rsid w:val="00374F98"/>
    <w:rsid w:val="004F4E95"/>
    <w:rsid w:val="00517724"/>
    <w:rsid w:val="00615A0A"/>
    <w:rsid w:val="006841BA"/>
    <w:rsid w:val="00737152"/>
    <w:rsid w:val="0079132B"/>
    <w:rsid w:val="00882BA1"/>
    <w:rsid w:val="008D2800"/>
    <w:rsid w:val="00932135"/>
    <w:rsid w:val="00947322"/>
    <w:rsid w:val="00971DA6"/>
    <w:rsid w:val="00987128"/>
    <w:rsid w:val="009E4608"/>
    <w:rsid w:val="00BB766E"/>
    <w:rsid w:val="00C96752"/>
    <w:rsid w:val="00CD1D11"/>
    <w:rsid w:val="00D0025C"/>
    <w:rsid w:val="00D6429B"/>
    <w:rsid w:val="00DB51BD"/>
    <w:rsid w:val="00E20E90"/>
    <w:rsid w:val="00E239C2"/>
    <w:rsid w:val="00E370CA"/>
    <w:rsid w:val="00E40B9C"/>
    <w:rsid w:val="00E65992"/>
    <w:rsid w:val="00E70F11"/>
    <w:rsid w:val="00E80C74"/>
    <w:rsid w:val="00F242D6"/>
    <w:rsid w:val="00F3115F"/>
    <w:rsid w:val="00F37682"/>
    <w:rsid w:val="00F7255F"/>
    <w:rsid w:val="00F748EA"/>
    <w:rsid w:val="00FD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spacing w:after="120"/>
      <w:contextualSpacing/>
    </w:pPr>
    <w:rPr>
      <w:rFonts w:ascii="Arial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uiPriority w:val="99"/>
    <w:rPr>
      <w:rFonts w:ascii="Arial" w:hAnsi="Arial" w:cs="Arial"/>
      <w:sz w:val="20"/>
      <w:szCs w:val="20"/>
    </w:rPr>
  </w:style>
  <w:style w:type="paragraph" w:customStyle="1" w:styleId="Normal0">
    <w:name w:val="Normal_0"/>
    <w:uiPriority w:val="99"/>
    <w:rPr>
      <w:lang w:val="hr-HR"/>
    </w:rPr>
  </w:style>
  <w:style w:type="paragraph" w:customStyle="1" w:styleId="LabelParagraph0">
    <w:name w:val="LabelParagraph_0"/>
    <w:basedOn w:val="Normal0"/>
    <w:uiPriority w:val="99"/>
    <w:rPr>
      <w:rFonts w:ascii="Arial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99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uiPriority w:val="99"/>
    <w:rPr>
      <w:lang w:val="hr-HR"/>
    </w:rPr>
  </w:style>
  <w:style w:type="paragraph" w:customStyle="1" w:styleId="LabelParagraph1">
    <w:name w:val="LabelParagraph_1"/>
    <w:basedOn w:val="Normal1"/>
    <w:uiPriority w:val="99"/>
    <w:rPr>
      <w:rFonts w:ascii="Arial" w:hAnsi="Arial" w:cs="Arial"/>
      <w:sz w:val="20"/>
      <w:szCs w:val="20"/>
    </w:rPr>
  </w:style>
  <w:style w:type="paragraph" w:customStyle="1" w:styleId="ListParagraph1">
    <w:name w:val="List Paragraph_1"/>
    <w:basedOn w:val="Normal1"/>
    <w:uiPriority w:val="99"/>
    <w:pPr>
      <w:spacing w:after="120"/>
      <w:contextualSpacing/>
    </w:pPr>
    <w:rPr>
      <w:rFonts w:ascii="Arial" w:hAnsi="Arial"/>
      <w:sz w:val="18"/>
    </w:rPr>
  </w:style>
  <w:style w:type="table" w:customStyle="1" w:styleId="TableGrid1">
    <w:name w:val="Table Grid_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_2"/>
    <w:uiPriority w:val="99"/>
    <w:rPr>
      <w:lang w:val="hr-HR"/>
    </w:rPr>
  </w:style>
  <w:style w:type="paragraph" w:customStyle="1" w:styleId="LabelParagraph2">
    <w:name w:val="LabelParagraph_2"/>
    <w:basedOn w:val="Normal2"/>
    <w:uiPriority w:val="99"/>
    <w:rPr>
      <w:rFonts w:ascii="Arial" w:hAnsi="Arial" w:cs="Arial"/>
      <w:sz w:val="20"/>
      <w:szCs w:val="20"/>
    </w:rPr>
  </w:style>
  <w:style w:type="paragraph" w:customStyle="1" w:styleId="ListParagraph2">
    <w:name w:val="List Paragraph_2"/>
    <w:basedOn w:val="Normal2"/>
    <w:uiPriority w:val="99"/>
    <w:pPr>
      <w:spacing w:after="120"/>
      <w:contextualSpacing/>
    </w:pPr>
    <w:rPr>
      <w:rFonts w:ascii="Arial" w:hAnsi="Arial"/>
      <w:sz w:val="18"/>
    </w:rPr>
  </w:style>
  <w:style w:type="table" w:customStyle="1" w:styleId="TableGrid2">
    <w:name w:val="Table Grid_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_3"/>
    <w:uiPriority w:val="99"/>
    <w:rPr>
      <w:lang w:val="hr-HR"/>
    </w:rPr>
  </w:style>
  <w:style w:type="paragraph" w:customStyle="1" w:styleId="LabelParagraph3">
    <w:name w:val="LabelParagraph_3"/>
    <w:basedOn w:val="Normal3"/>
    <w:uiPriority w:val="99"/>
    <w:rPr>
      <w:rFonts w:ascii="Arial" w:hAnsi="Arial" w:cs="Arial"/>
      <w:sz w:val="20"/>
      <w:szCs w:val="20"/>
    </w:rPr>
  </w:style>
  <w:style w:type="paragraph" w:customStyle="1" w:styleId="ListParagraph3">
    <w:name w:val="List Paragraph_3"/>
    <w:basedOn w:val="Normal3"/>
    <w:uiPriority w:val="99"/>
    <w:pPr>
      <w:spacing w:after="120"/>
      <w:contextualSpacing/>
    </w:pPr>
    <w:rPr>
      <w:rFonts w:ascii="Arial" w:hAnsi="Arial"/>
      <w:sz w:val="18"/>
    </w:rPr>
  </w:style>
  <w:style w:type="table" w:customStyle="1" w:styleId="TableGrid3">
    <w:name w:val="Table Grid_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_4"/>
    <w:uiPriority w:val="99"/>
    <w:rPr>
      <w:lang w:val="hr-HR"/>
    </w:rPr>
  </w:style>
  <w:style w:type="paragraph" w:customStyle="1" w:styleId="ListParagraph4">
    <w:name w:val="List Paragraph_4"/>
    <w:basedOn w:val="Normal4"/>
    <w:link w:val="ListParagraphChar"/>
    <w:uiPriority w:val="99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4"/>
    <w:uiPriority w:val="99"/>
    <w:locked/>
    <w:rPr>
      <w:rFonts w:ascii="Arial" w:hAnsi="Arial" w:cs="Times New Roman"/>
      <w:sz w:val="20"/>
    </w:rPr>
  </w:style>
  <w:style w:type="paragraph" w:customStyle="1" w:styleId="ProposerParagraph">
    <w:name w:val="ProposerParagraph"/>
    <w:basedOn w:val="ListParagraph4"/>
    <w:uiPriority w:val="99"/>
    <w:pPr>
      <w:spacing w:after="200"/>
      <w:ind w:left="0"/>
      <w:contextualSpacing/>
    </w:pPr>
  </w:style>
  <w:style w:type="table" w:customStyle="1" w:styleId="TableGrid4">
    <w:name w:val="Table Grid_4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890</Words>
  <Characters>5074</Characters>
  <Application>Microsoft Office Outlook</Application>
  <DocSecurity>0</DocSecurity>
  <Lines>0</Lines>
  <Paragraphs>0</Paragraphs>
  <ScaleCrop>false</ScaleCrop>
  <Company>APIS 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s30mapa</dc:creator>
  <cp:keywords/>
  <dc:description/>
  <cp:lastModifiedBy>GIP Zadar</cp:lastModifiedBy>
  <cp:revision>2</cp:revision>
  <cp:lastPrinted>2013-02-21T14:19:00Z</cp:lastPrinted>
  <dcterms:created xsi:type="dcterms:W3CDTF">2013-05-03T12:33:00Z</dcterms:created>
  <dcterms:modified xsi:type="dcterms:W3CDTF">2013-05-03T12:33:00Z</dcterms:modified>
</cp:coreProperties>
</file>